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94612" w14:textId="214E40DA" w:rsidR="00862864" w:rsidRDefault="00862864" w:rsidP="00BE5B8A">
      <w:pPr>
        <w:rPr>
          <w:b/>
        </w:rPr>
      </w:pPr>
      <w:r w:rsidRPr="00862864">
        <w:rPr>
          <w:b/>
          <w:noProof/>
          <w:lang w:eastAsia="en-GB"/>
        </w:rPr>
        <w:drawing>
          <wp:anchor distT="0" distB="0" distL="114300" distR="114300" simplePos="0" relativeHeight="251658752" behindDoc="0" locked="0" layoutInCell="1" allowOverlap="1" wp14:anchorId="40E9F1FA" wp14:editId="463698E6">
            <wp:simplePos x="0" y="0"/>
            <wp:positionH relativeFrom="column">
              <wp:posOffset>2089785</wp:posOffset>
            </wp:positionH>
            <wp:positionV relativeFrom="paragraph">
              <wp:posOffset>-762635</wp:posOffset>
            </wp:positionV>
            <wp:extent cx="1390650" cy="1247775"/>
            <wp:effectExtent l="0" t="0" r="0" b="9525"/>
            <wp:wrapSquare wrapText="bothSides"/>
            <wp:docPr id="1" name="Picture 1" descr="闒粀펤闀粀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闒粀펤闀粀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6983FD" w14:textId="77777777" w:rsidR="00BE20F3" w:rsidRDefault="00BE20F3" w:rsidP="00BE5B8A">
      <w:pPr>
        <w:rPr>
          <w:b/>
        </w:rPr>
      </w:pPr>
    </w:p>
    <w:p w14:paraId="35197A96" w14:textId="6AC10F01" w:rsidR="00C853A3" w:rsidRPr="00862864" w:rsidRDefault="00BE5B8A" w:rsidP="00BE5B8A">
      <w:pPr>
        <w:rPr>
          <w:b/>
        </w:rPr>
      </w:pPr>
      <w:r w:rsidRPr="00862864">
        <w:rPr>
          <w:b/>
        </w:rPr>
        <w:t>APPLICATION FORM</w:t>
      </w:r>
    </w:p>
    <w:p w14:paraId="2D80A5A9" w14:textId="77777777" w:rsidR="005C4D45" w:rsidRPr="005C4D45" w:rsidRDefault="005C4D45" w:rsidP="00BE5B8A">
      <w:pPr>
        <w:rPr>
          <w:b/>
          <w:sz w:val="20"/>
          <w:szCs w:val="20"/>
        </w:rPr>
      </w:pPr>
      <w:r w:rsidRPr="005C4D45">
        <w:rPr>
          <w:b/>
          <w:sz w:val="20"/>
          <w:szCs w:val="20"/>
        </w:rPr>
        <w:t>CHILD DETAILS:</w:t>
      </w:r>
    </w:p>
    <w:p w14:paraId="3B5FFDB7" w14:textId="77777777" w:rsidR="00BE5B8A" w:rsidRPr="005C4D45" w:rsidRDefault="00BE5B8A" w:rsidP="007E1D32">
      <w:pPr>
        <w:spacing w:line="240" w:lineRule="auto"/>
        <w:rPr>
          <w:sz w:val="20"/>
          <w:szCs w:val="20"/>
        </w:rPr>
      </w:pPr>
      <w:r w:rsidRPr="005C4D45">
        <w:rPr>
          <w:sz w:val="20"/>
          <w:szCs w:val="20"/>
        </w:rPr>
        <w:t xml:space="preserve">Child’s First </w:t>
      </w:r>
      <w:proofErr w:type="spellStart"/>
      <w:proofErr w:type="gramStart"/>
      <w:r w:rsidRPr="005C4D45">
        <w:rPr>
          <w:sz w:val="20"/>
          <w:szCs w:val="20"/>
        </w:rPr>
        <w:t>Name:_</w:t>
      </w:r>
      <w:proofErr w:type="gramEnd"/>
      <w:r w:rsidRPr="005C4D45">
        <w:rPr>
          <w:sz w:val="20"/>
          <w:szCs w:val="20"/>
        </w:rPr>
        <w:t>______________________Middle</w:t>
      </w:r>
      <w:proofErr w:type="spellEnd"/>
      <w:r w:rsidRPr="005C4D45">
        <w:rPr>
          <w:sz w:val="20"/>
          <w:szCs w:val="20"/>
        </w:rPr>
        <w:t xml:space="preserve"> </w:t>
      </w:r>
      <w:proofErr w:type="spellStart"/>
      <w:r w:rsidRPr="005C4D45">
        <w:rPr>
          <w:sz w:val="20"/>
          <w:szCs w:val="20"/>
        </w:rPr>
        <w:t>Name:_________________Surname</w:t>
      </w:r>
      <w:proofErr w:type="spellEnd"/>
      <w:r w:rsidRPr="005C4D45">
        <w:rPr>
          <w:sz w:val="20"/>
          <w:szCs w:val="20"/>
        </w:rPr>
        <w:t>:________</w:t>
      </w:r>
      <w:r w:rsidR="005C4D45">
        <w:rPr>
          <w:sz w:val="20"/>
          <w:szCs w:val="20"/>
        </w:rPr>
        <w:t>_________</w:t>
      </w:r>
      <w:r w:rsidRPr="005C4D45">
        <w:rPr>
          <w:sz w:val="20"/>
          <w:szCs w:val="20"/>
        </w:rPr>
        <w:t>_____</w:t>
      </w:r>
    </w:p>
    <w:p w14:paraId="6C952D98" w14:textId="77777777" w:rsidR="00BE5B8A" w:rsidRPr="005C4D45" w:rsidRDefault="00BE5B8A" w:rsidP="007E1D32">
      <w:pPr>
        <w:spacing w:line="240" w:lineRule="auto"/>
        <w:rPr>
          <w:sz w:val="20"/>
          <w:szCs w:val="20"/>
        </w:rPr>
      </w:pPr>
      <w:r w:rsidRPr="005C4D45">
        <w:rPr>
          <w:sz w:val="20"/>
          <w:szCs w:val="20"/>
        </w:rPr>
        <w:t>D.O.B:____________________________ Preferred Name:__________________________________</w:t>
      </w:r>
      <w:r w:rsidR="005C4D45">
        <w:rPr>
          <w:sz w:val="20"/>
          <w:szCs w:val="20"/>
        </w:rPr>
        <w:t>_________</w:t>
      </w:r>
      <w:r w:rsidRPr="005C4D45">
        <w:rPr>
          <w:sz w:val="20"/>
          <w:szCs w:val="20"/>
        </w:rPr>
        <w:t>______</w:t>
      </w:r>
    </w:p>
    <w:p w14:paraId="32031170" w14:textId="77777777" w:rsidR="005C4D45" w:rsidRDefault="00BE5B8A" w:rsidP="007E1D32">
      <w:pPr>
        <w:spacing w:line="240" w:lineRule="auto"/>
        <w:rPr>
          <w:sz w:val="20"/>
          <w:szCs w:val="20"/>
        </w:rPr>
      </w:pPr>
      <w:r w:rsidRPr="005C4D45">
        <w:rPr>
          <w:sz w:val="20"/>
          <w:szCs w:val="20"/>
        </w:rPr>
        <w:t>Address:___________________________________________________________</w:t>
      </w:r>
      <w:r w:rsidR="005C4D45">
        <w:rPr>
          <w:sz w:val="20"/>
          <w:szCs w:val="20"/>
        </w:rPr>
        <w:t>______________________________</w:t>
      </w:r>
    </w:p>
    <w:p w14:paraId="5A31F127" w14:textId="44A0A575" w:rsidR="00862864" w:rsidRDefault="00862864" w:rsidP="007E1D3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14:paraId="3AC0BAD9" w14:textId="1D3A21DE" w:rsidR="00BE5B8A" w:rsidRPr="005C4D45" w:rsidRDefault="00BE5B8A" w:rsidP="007E1D32">
      <w:pPr>
        <w:spacing w:line="240" w:lineRule="auto"/>
        <w:rPr>
          <w:sz w:val="20"/>
          <w:szCs w:val="20"/>
        </w:rPr>
      </w:pPr>
      <w:r w:rsidRPr="005C4D45">
        <w:rPr>
          <w:sz w:val="20"/>
          <w:szCs w:val="20"/>
        </w:rPr>
        <w:t>___________________________________________Postcode:_______________________</w:t>
      </w:r>
      <w:r w:rsidR="005C4D45">
        <w:rPr>
          <w:sz w:val="20"/>
          <w:szCs w:val="20"/>
        </w:rPr>
        <w:t>______________________</w:t>
      </w:r>
    </w:p>
    <w:p w14:paraId="0ECCE369" w14:textId="77777777" w:rsidR="00BE5B8A" w:rsidRPr="005C4D45" w:rsidRDefault="00BE5B8A" w:rsidP="007E1D32">
      <w:pPr>
        <w:spacing w:line="240" w:lineRule="auto"/>
        <w:rPr>
          <w:sz w:val="20"/>
          <w:szCs w:val="20"/>
        </w:rPr>
      </w:pPr>
      <w:proofErr w:type="spellStart"/>
      <w:proofErr w:type="gramStart"/>
      <w:r w:rsidRPr="005C4D45">
        <w:rPr>
          <w:sz w:val="20"/>
          <w:szCs w:val="20"/>
        </w:rPr>
        <w:t>Nationality:_</w:t>
      </w:r>
      <w:proofErr w:type="gramEnd"/>
      <w:r w:rsidRPr="005C4D45">
        <w:rPr>
          <w:sz w:val="20"/>
          <w:szCs w:val="20"/>
        </w:rPr>
        <w:t>__________________</w:t>
      </w:r>
      <w:r w:rsidR="005C4D45">
        <w:rPr>
          <w:sz w:val="20"/>
          <w:szCs w:val="20"/>
        </w:rPr>
        <w:t>____First</w:t>
      </w:r>
      <w:proofErr w:type="spellEnd"/>
      <w:r w:rsidR="005C4D45">
        <w:rPr>
          <w:sz w:val="20"/>
          <w:szCs w:val="20"/>
        </w:rPr>
        <w:t xml:space="preserve"> </w:t>
      </w:r>
      <w:proofErr w:type="spellStart"/>
      <w:r w:rsidRPr="005C4D45">
        <w:rPr>
          <w:sz w:val="20"/>
          <w:szCs w:val="20"/>
        </w:rPr>
        <w:t>Language:_______________</w:t>
      </w:r>
      <w:r w:rsidR="005C4D45">
        <w:rPr>
          <w:sz w:val="20"/>
          <w:szCs w:val="20"/>
        </w:rPr>
        <w:t>_________</w:t>
      </w:r>
      <w:r w:rsidRPr="005C4D45">
        <w:rPr>
          <w:sz w:val="20"/>
          <w:szCs w:val="20"/>
        </w:rPr>
        <w:t>_Male</w:t>
      </w:r>
      <w:proofErr w:type="spellEnd"/>
      <w:r w:rsidRPr="005C4D45">
        <w:rPr>
          <w:sz w:val="20"/>
          <w:szCs w:val="20"/>
        </w:rPr>
        <w:t>/Female:______________</w:t>
      </w:r>
    </w:p>
    <w:p w14:paraId="7A5661D3" w14:textId="77777777" w:rsidR="00862864" w:rsidRDefault="00862864" w:rsidP="00BE5B8A">
      <w:pPr>
        <w:spacing w:line="240" w:lineRule="auto"/>
        <w:rPr>
          <w:b/>
          <w:sz w:val="20"/>
          <w:szCs w:val="20"/>
        </w:rPr>
      </w:pPr>
    </w:p>
    <w:p w14:paraId="623FADF0" w14:textId="52E37041" w:rsidR="005C4D45" w:rsidRPr="005C4D45" w:rsidRDefault="005C4D45" w:rsidP="00BE5B8A">
      <w:pPr>
        <w:spacing w:line="240" w:lineRule="auto"/>
        <w:rPr>
          <w:b/>
          <w:sz w:val="20"/>
          <w:szCs w:val="20"/>
        </w:rPr>
      </w:pPr>
      <w:r w:rsidRPr="005C4D45">
        <w:rPr>
          <w:b/>
          <w:sz w:val="20"/>
          <w:szCs w:val="20"/>
        </w:rPr>
        <w:t>YOUR DETAILS:</w:t>
      </w:r>
    </w:p>
    <w:p w14:paraId="4000C381" w14:textId="77777777" w:rsidR="007E1D32" w:rsidRPr="005C4D45" w:rsidRDefault="007E1D32" w:rsidP="00BE5B8A">
      <w:pPr>
        <w:spacing w:line="240" w:lineRule="auto"/>
        <w:rPr>
          <w:sz w:val="20"/>
          <w:szCs w:val="20"/>
        </w:rPr>
      </w:pPr>
      <w:r w:rsidRPr="005C4D45">
        <w:rPr>
          <w:sz w:val="20"/>
          <w:szCs w:val="20"/>
        </w:rPr>
        <w:t xml:space="preserve">Your </w:t>
      </w:r>
      <w:proofErr w:type="spellStart"/>
      <w:proofErr w:type="gramStart"/>
      <w:r w:rsidR="006067F9" w:rsidRPr="005C4D45">
        <w:rPr>
          <w:sz w:val="20"/>
          <w:szCs w:val="20"/>
        </w:rPr>
        <w:t>Surname</w:t>
      </w:r>
      <w:r w:rsidRPr="005C4D45">
        <w:rPr>
          <w:sz w:val="20"/>
          <w:szCs w:val="20"/>
        </w:rPr>
        <w:t>:_</w:t>
      </w:r>
      <w:proofErr w:type="gramEnd"/>
      <w:r w:rsidRPr="005C4D45">
        <w:rPr>
          <w:sz w:val="20"/>
          <w:szCs w:val="20"/>
        </w:rPr>
        <w:t>___________________________Title:_____________First</w:t>
      </w:r>
      <w:proofErr w:type="spellEnd"/>
      <w:r w:rsidRPr="005C4D45">
        <w:rPr>
          <w:sz w:val="20"/>
          <w:szCs w:val="20"/>
        </w:rPr>
        <w:t xml:space="preserve"> Name:______________________</w:t>
      </w:r>
      <w:r w:rsidR="005C4D45">
        <w:rPr>
          <w:sz w:val="20"/>
          <w:szCs w:val="20"/>
        </w:rPr>
        <w:t>________</w:t>
      </w:r>
    </w:p>
    <w:p w14:paraId="7858F43E" w14:textId="77777777" w:rsidR="007E1D32" w:rsidRPr="005C4D45" w:rsidRDefault="007E1D32" w:rsidP="00BE5B8A">
      <w:pPr>
        <w:spacing w:line="240" w:lineRule="auto"/>
        <w:rPr>
          <w:sz w:val="20"/>
          <w:szCs w:val="20"/>
        </w:rPr>
      </w:pPr>
      <w:r w:rsidRPr="005C4D45">
        <w:rPr>
          <w:sz w:val="20"/>
          <w:szCs w:val="20"/>
        </w:rPr>
        <w:t xml:space="preserve">Relationship to </w:t>
      </w:r>
      <w:proofErr w:type="spellStart"/>
      <w:proofErr w:type="gramStart"/>
      <w:r w:rsidRPr="005C4D45">
        <w:rPr>
          <w:sz w:val="20"/>
          <w:szCs w:val="20"/>
        </w:rPr>
        <w:t>child:_</w:t>
      </w:r>
      <w:proofErr w:type="gramEnd"/>
      <w:r w:rsidRPr="005C4D45">
        <w:rPr>
          <w:sz w:val="20"/>
          <w:szCs w:val="20"/>
        </w:rPr>
        <w:t>_____________________________Tel</w:t>
      </w:r>
      <w:proofErr w:type="spellEnd"/>
      <w:r w:rsidRPr="005C4D45">
        <w:rPr>
          <w:sz w:val="20"/>
          <w:szCs w:val="20"/>
        </w:rPr>
        <w:t xml:space="preserve"> No:___________________________________</w:t>
      </w:r>
      <w:r w:rsidR="005C4D45">
        <w:rPr>
          <w:sz w:val="20"/>
          <w:szCs w:val="20"/>
        </w:rPr>
        <w:t>________</w:t>
      </w:r>
    </w:p>
    <w:p w14:paraId="079EDA33" w14:textId="77777777" w:rsidR="007E1D32" w:rsidRPr="005C4D45" w:rsidRDefault="007E1D32" w:rsidP="00BE5B8A">
      <w:pPr>
        <w:spacing w:line="240" w:lineRule="auto"/>
        <w:rPr>
          <w:sz w:val="20"/>
          <w:szCs w:val="20"/>
        </w:rPr>
      </w:pPr>
      <w:r w:rsidRPr="005C4D45">
        <w:rPr>
          <w:sz w:val="20"/>
          <w:szCs w:val="20"/>
        </w:rPr>
        <w:t xml:space="preserve">Mobile </w:t>
      </w:r>
      <w:proofErr w:type="spellStart"/>
      <w:proofErr w:type="gramStart"/>
      <w:r w:rsidRPr="005C4D45">
        <w:rPr>
          <w:sz w:val="20"/>
          <w:szCs w:val="20"/>
        </w:rPr>
        <w:t>No:_</w:t>
      </w:r>
      <w:proofErr w:type="gramEnd"/>
      <w:r w:rsidRPr="005C4D45">
        <w:rPr>
          <w:sz w:val="20"/>
          <w:szCs w:val="20"/>
        </w:rPr>
        <w:t>______________________________Email</w:t>
      </w:r>
      <w:proofErr w:type="spellEnd"/>
      <w:r w:rsidRPr="005C4D45">
        <w:rPr>
          <w:sz w:val="20"/>
          <w:szCs w:val="20"/>
        </w:rPr>
        <w:t xml:space="preserve"> Address:_______________________________</w:t>
      </w:r>
      <w:r w:rsidR="005C4D45">
        <w:rPr>
          <w:sz w:val="20"/>
          <w:szCs w:val="20"/>
        </w:rPr>
        <w:t>______</w:t>
      </w:r>
      <w:r w:rsidRPr="005C4D45">
        <w:rPr>
          <w:sz w:val="20"/>
          <w:szCs w:val="20"/>
        </w:rPr>
        <w:t>____</w:t>
      </w:r>
      <w:r w:rsidR="005C4D45">
        <w:rPr>
          <w:sz w:val="20"/>
          <w:szCs w:val="20"/>
        </w:rPr>
        <w:t>___</w:t>
      </w:r>
    </w:p>
    <w:p w14:paraId="74258AC0" w14:textId="77777777" w:rsidR="007E1D32" w:rsidRPr="005C4D45" w:rsidRDefault="007E1D32" w:rsidP="00BE5B8A">
      <w:pPr>
        <w:spacing w:line="240" w:lineRule="auto"/>
        <w:rPr>
          <w:sz w:val="20"/>
          <w:szCs w:val="20"/>
        </w:rPr>
      </w:pPr>
      <w:r w:rsidRPr="005C4D45">
        <w:rPr>
          <w:sz w:val="20"/>
          <w:szCs w:val="20"/>
        </w:rPr>
        <w:t>Address (if different to above</w:t>
      </w:r>
      <w:proofErr w:type="gramStart"/>
      <w:r w:rsidRPr="005C4D45">
        <w:rPr>
          <w:sz w:val="20"/>
          <w:szCs w:val="20"/>
        </w:rPr>
        <w:t>):_</w:t>
      </w:r>
      <w:proofErr w:type="gramEnd"/>
      <w:r w:rsidRPr="005C4D45">
        <w:rPr>
          <w:sz w:val="20"/>
          <w:szCs w:val="20"/>
        </w:rPr>
        <w:t>____________________________________________________________</w:t>
      </w:r>
      <w:r w:rsidR="005C4D45">
        <w:rPr>
          <w:sz w:val="20"/>
          <w:szCs w:val="20"/>
        </w:rPr>
        <w:t>_________</w:t>
      </w:r>
      <w:r w:rsidRPr="005C4D45">
        <w:rPr>
          <w:sz w:val="20"/>
          <w:szCs w:val="20"/>
        </w:rPr>
        <w:t>_</w:t>
      </w:r>
    </w:p>
    <w:p w14:paraId="19F2EF8B" w14:textId="1CF5D005" w:rsidR="00862864" w:rsidRDefault="00862864" w:rsidP="00BE5B8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14:paraId="5F48D8BE" w14:textId="71991CCE" w:rsidR="007E1D32" w:rsidRPr="005C4D45" w:rsidRDefault="007E1D32" w:rsidP="00BE5B8A">
      <w:pPr>
        <w:spacing w:line="240" w:lineRule="auto"/>
        <w:rPr>
          <w:sz w:val="20"/>
          <w:szCs w:val="20"/>
        </w:rPr>
      </w:pPr>
      <w:r w:rsidRPr="005C4D45">
        <w:rPr>
          <w:sz w:val="20"/>
          <w:szCs w:val="20"/>
        </w:rPr>
        <w:t>________________________________________________________Postcode:______________________</w:t>
      </w:r>
      <w:r w:rsidR="005C4D45">
        <w:rPr>
          <w:sz w:val="20"/>
          <w:szCs w:val="20"/>
        </w:rPr>
        <w:t>___</w:t>
      </w:r>
      <w:r w:rsidRPr="005C4D45">
        <w:rPr>
          <w:sz w:val="20"/>
          <w:szCs w:val="20"/>
        </w:rPr>
        <w:t>_</w:t>
      </w:r>
      <w:r w:rsidR="005C4D45">
        <w:rPr>
          <w:sz w:val="20"/>
          <w:szCs w:val="20"/>
        </w:rPr>
        <w:t>______</w:t>
      </w:r>
    </w:p>
    <w:p w14:paraId="08AFC792" w14:textId="77777777" w:rsidR="007E1D32" w:rsidRPr="005C4D45" w:rsidRDefault="007E1D32" w:rsidP="00BE5B8A">
      <w:pPr>
        <w:spacing w:line="240" w:lineRule="auto"/>
        <w:rPr>
          <w:sz w:val="20"/>
          <w:szCs w:val="20"/>
        </w:rPr>
      </w:pPr>
      <w:r w:rsidRPr="005C4D45">
        <w:rPr>
          <w:sz w:val="20"/>
          <w:szCs w:val="20"/>
        </w:rPr>
        <w:t>Do you have the following for this child? (please circle)</w:t>
      </w:r>
    </w:p>
    <w:p w14:paraId="5A87D7A5" w14:textId="77777777" w:rsidR="007E1D32" w:rsidRPr="005C4D45" w:rsidRDefault="007E1D32" w:rsidP="00BE5B8A">
      <w:pPr>
        <w:spacing w:line="240" w:lineRule="auto"/>
        <w:rPr>
          <w:sz w:val="20"/>
          <w:szCs w:val="20"/>
        </w:rPr>
      </w:pPr>
      <w:r w:rsidRPr="005C4D45">
        <w:rPr>
          <w:sz w:val="20"/>
          <w:szCs w:val="20"/>
        </w:rPr>
        <w:t xml:space="preserve">Legal Responsibility:  Yes / No   Parental Responsibility       Yes / No     </w:t>
      </w:r>
    </w:p>
    <w:p w14:paraId="7BB1FA35" w14:textId="1661F97C" w:rsidR="005C4D45" w:rsidRPr="00862864" w:rsidRDefault="005C4D45" w:rsidP="00BE5B8A">
      <w:pPr>
        <w:spacing w:line="240" w:lineRule="auto"/>
        <w:rPr>
          <w:b/>
        </w:rPr>
      </w:pPr>
      <w:r w:rsidRPr="00862864">
        <w:rPr>
          <w:b/>
        </w:rPr>
        <w:t>SESSION DETAILS</w:t>
      </w:r>
    </w:p>
    <w:p w14:paraId="75D8C254" w14:textId="77777777" w:rsidR="005C4D45" w:rsidRPr="00E92BAF" w:rsidRDefault="005C4D45" w:rsidP="00BE5B8A">
      <w:pPr>
        <w:spacing w:line="240" w:lineRule="auto"/>
        <w:rPr>
          <w:b/>
          <w:sz w:val="28"/>
          <w:szCs w:val="28"/>
        </w:rPr>
      </w:pPr>
      <w:r w:rsidRPr="00E92BAF">
        <w:rPr>
          <w:b/>
          <w:sz w:val="28"/>
          <w:szCs w:val="28"/>
        </w:rPr>
        <w:t>Please indicate below your preferred sessions and start date: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2518"/>
        <w:gridCol w:w="1559"/>
        <w:gridCol w:w="1560"/>
        <w:gridCol w:w="1701"/>
        <w:gridCol w:w="1559"/>
        <w:gridCol w:w="1417"/>
      </w:tblGrid>
      <w:tr w:rsidR="00EE6994" w14:paraId="25FAD56E" w14:textId="77777777" w:rsidTr="00006EA1">
        <w:tc>
          <w:tcPr>
            <w:tcW w:w="2518" w:type="dxa"/>
          </w:tcPr>
          <w:p w14:paraId="4A844C10" w14:textId="77777777" w:rsidR="00EE6994" w:rsidRDefault="00EE6994" w:rsidP="00BE5B8A">
            <w:pPr>
              <w:spacing w:line="240" w:lineRule="auto"/>
            </w:pPr>
          </w:p>
        </w:tc>
        <w:tc>
          <w:tcPr>
            <w:tcW w:w="1559" w:type="dxa"/>
          </w:tcPr>
          <w:p w14:paraId="5066DE33" w14:textId="7BC76427" w:rsidR="00EE6994" w:rsidRPr="00006EA1" w:rsidRDefault="00EE6994" w:rsidP="00006EA1">
            <w:pPr>
              <w:spacing w:line="240" w:lineRule="auto"/>
              <w:jc w:val="center"/>
              <w:rPr>
                <w:b/>
                <w:bCs/>
              </w:rPr>
            </w:pPr>
            <w:r w:rsidRPr="00006EA1">
              <w:rPr>
                <w:b/>
                <w:bCs/>
              </w:rPr>
              <w:t>Monday</w:t>
            </w:r>
          </w:p>
        </w:tc>
        <w:tc>
          <w:tcPr>
            <w:tcW w:w="1560" w:type="dxa"/>
          </w:tcPr>
          <w:p w14:paraId="156722F2" w14:textId="66F8548A" w:rsidR="00EE6994" w:rsidRPr="00006EA1" w:rsidRDefault="00EE6994" w:rsidP="00006EA1">
            <w:pPr>
              <w:spacing w:line="240" w:lineRule="auto"/>
              <w:jc w:val="center"/>
              <w:rPr>
                <w:b/>
                <w:bCs/>
              </w:rPr>
            </w:pPr>
            <w:r w:rsidRPr="00006EA1">
              <w:rPr>
                <w:b/>
                <w:bCs/>
              </w:rPr>
              <w:t>Tuesday</w:t>
            </w:r>
          </w:p>
        </w:tc>
        <w:tc>
          <w:tcPr>
            <w:tcW w:w="1701" w:type="dxa"/>
          </w:tcPr>
          <w:p w14:paraId="30B45E47" w14:textId="5DDC34EA" w:rsidR="00EE6994" w:rsidRPr="00006EA1" w:rsidRDefault="00EE6994" w:rsidP="00006EA1">
            <w:pPr>
              <w:spacing w:line="240" w:lineRule="auto"/>
              <w:jc w:val="center"/>
              <w:rPr>
                <w:b/>
                <w:bCs/>
              </w:rPr>
            </w:pPr>
            <w:r w:rsidRPr="00006EA1">
              <w:rPr>
                <w:b/>
                <w:bCs/>
              </w:rPr>
              <w:t>Wednesday</w:t>
            </w:r>
          </w:p>
        </w:tc>
        <w:tc>
          <w:tcPr>
            <w:tcW w:w="1559" w:type="dxa"/>
          </w:tcPr>
          <w:p w14:paraId="1291A4C2" w14:textId="28D67399" w:rsidR="00EE6994" w:rsidRPr="00006EA1" w:rsidRDefault="00EE6994" w:rsidP="00006EA1">
            <w:pPr>
              <w:spacing w:line="240" w:lineRule="auto"/>
              <w:jc w:val="center"/>
              <w:rPr>
                <w:b/>
                <w:bCs/>
              </w:rPr>
            </w:pPr>
            <w:r w:rsidRPr="00006EA1">
              <w:rPr>
                <w:b/>
                <w:bCs/>
              </w:rPr>
              <w:t>Thursday</w:t>
            </w:r>
          </w:p>
        </w:tc>
        <w:tc>
          <w:tcPr>
            <w:tcW w:w="1417" w:type="dxa"/>
          </w:tcPr>
          <w:p w14:paraId="786A6D95" w14:textId="2889720C" w:rsidR="00EE6994" w:rsidRPr="00006EA1" w:rsidRDefault="00EE6994" w:rsidP="00006EA1">
            <w:pPr>
              <w:spacing w:line="240" w:lineRule="auto"/>
              <w:jc w:val="center"/>
              <w:rPr>
                <w:b/>
                <w:bCs/>
              </w:rPr>
            </w:pPr>
            <w:r w:rsidRPr="00006EA1">
              <w:rPr>
                <w:b/>
                <w:bCs/>
              </w:rPr>
              <w:t>Friday</w:t>
            </w:r>
          </w:p>
        </w:tc>
      </w:tr>
      <w:tr w:rsidR="00EE6994" w14:paraId="25BA660F" w14:textId="77777777" w:rsidTr="00006EA1">
        <w:tc>
          <w:tcPr>
            <w:tcW w:w="2518" w:type="dxa"/>
          </w:tcPr>
          <w:p w14:paraId="6017D3FB" w14:textId="77777777" w:rsidR="00EE6994" w:rsidRPr="00006EA1" w:rsidRDefault="00EE6994" w:rsidP="00BE5B8A">
            <w:pPr>
              <w:spacing w:line="240" w:lineRule="auto"/>
              <w:rPr>
                <w:b/>
                <w:bCs/>
              </w:rPr>
            </w:pPr>
            <w:r w:rsidRPr="00006EA1">
              <w:rPr>
                <w:b/>
                <w:bCs/>
              </w:rPr>
              <w:t>AM Session</w:t>
            </w:r>
          </w:p>
          <w:p w14:paraId="22DAB0CF" w14:textId="08DEA2CA" w:rsidR="00EE6994" w:rsidRPr="00006EA1" w:rsidRDefault="00EE6994" w:rsidP="00BE5B8A">
            <w:pPr>
              <w:spacing w:line="240" w:lineRule="auto"/>
              <w:rPr>
                <w:b/>
                <w:bCs/>
              </w:rPr>
            </w:pPr>
            <w:r w:rsidRPr="00006EA1">
              <w:rPr>
                <w:b/>
                <w:bCs/>
              </w:rPr>
              <w:t xml:space="preserve"> 9.00-12.00</w:t>
            </w:r>
          </w:p>
        </w:tc>
        <w:tc>
          <w:tcPr>
            <w:tcW w:w="1559" w:type="dxa"/>
          </w:tcPr>
          <w:p w14:paraId="3ABDB27E" w14:textId="77777777" w:rsidR="00EE6994" w:rsidRDefault="00EE6994" w:rsidP="00BE5B8A">
            <w:pPr>
              <w:spacing w:line="240" w:lineRule="auto"/>
            </w:pPr>
          </w:p>
        </w:tc>
        <w:tc>
          <w:tcPr>
            <w:tcW w:w="1560" w:type="dxa"/>
          </w:tcPr>
          <w:p w14:paraId="1A755595" w14:textId="77777777" w:rsidR="00EE6994" w:rsidRDefault="00EE6994" w:rsidP="00BE5B8A">
            <w:pPr>
              <w:spacing w:line="240" w:lineRule="auto"/>
            </w:pPr>
          </w:p>
        </w:tc>
        <w:tc>
          <w:tcPr>
            <w:tcW w:w="1701" w:type="dxa"/>
          </w:tcPr>
          <w:p w14:paraId="2260E563" w14:textId="77777777" w:rsidR="00EE6994" w:rsidRDefault="00EE6994" w:rsidP="00BE5B8A">
            <w:pPr>
              <w:spacing w:line="240" w:lineRule="auto"/>
            </w:pPr>
          </w:p>
        </w:tc>
        <w:tc>
          <w:tcPr>
            <w:tcW w:w="1559" w:type="dxa"/>
          </w:tcPr>
          <w:p w14:paraId="7A4CB98A" w14:textId="77777777" w:rsidR="00EE6994" w:rsidRDefault="00EE6994" w:rsidP="00BE5B8A">
            <w:pPr>
              <w:spacing w:line="240" w:lineRule="auto"/>
            </w:pPr>
          </w:p>
        </w:tc>
        <w:tc>
          <w:tcPr>
            <w:tcW w:w="1417" w:type="dxa"/>
          </w:tcPr>
          <w:p w14:paraId="6C76D446" w14:textId="77777777" w:rsidR="00EE6994" w:rsidRDefault="00EE6994" w:rsidP="00BE5B8A">
            <w:pPr>
              <w:spacing w:line="240" w:lineRule="auto"/>
            </w:pPr>
          </w:p>
        </w:tc>
      </w:tr>
      <w:tr w:rsidR="00EE6994" w14:paraId="650BA8E2" w14:textId="77777777" w:rsidTr="00006EA1">
        <w:tc>
          <w:tcPr>
            <w:tcW w:w="2518" w:type="dxa"/>
          </w:tcPr>
          <w:p w14:paraId="7379BBF7" w14:textId="77777777" w:rsidR="00EE6994" w:rsidRPr="00006EA1" w:rsidRDefault="00EE6994" w:rsidP="00BE5B8A">
            <w:pPr>
              <w:spacing w:line="240" w:lineRule="auto"/>
              <w:rPr>
                <w:b/>
                <w:bCs/>
              </w:rPr>
            </w:pPr>
            <w:r w:rsidRPr="00006EA1">
              <w:rPr>
                <w:b/>
                <w:bCs/>
              </w:rPr>
              <w:t xml:space="preserve">LUNCH session </w:t>
            </w:r>
          </w:p>
          <w:p w14:paraId="7AEA2530" w14:textId="0D2C31A8" w:rsidR="00EE6994" w:rsidRPr="00006EA1" w:rsidRDefault="00EE6994" w:rsidP="00BE5B8A">
            <w:pPr>
              <w:spacing w:line="240" w:lineRule="auto"/>
              <w:rPr>
                <w:b/>
                <w:bCs/>
              </w:rPr>
            </w:pPr>
            <w:r w:rsidRPr="00006EA1">
              <w:rPr>
                <w:b/>
                <w:bCs/>
              </w:rPr>
              <w:t>12.00-12.30</w:t>
            </w:r>
          </w:p>
        </w:tc>
        <w:tc>
          <w:tcPr>
            <w:tcW w:w="1559" w:type="dxa"/>
          </w:tcPr>
          <w:p w14:paraId="03A1972E" w14:textId="77777777" w:rsidR="00EE6994" w:rsidRDefault="00EE6994" w:rsidP="00BE5B8A">
            <w:pPr>
              <w:spacing w:line="240" w:lineRule="auto"/>
            </w:pPr>
          </w:p>
        </w:tc>
        <w:tc>
          <w:tcPr>
            <w:tcW w:w="1560" w:type="dxa"/>
          </w:tcPr>
          <w:p w14:paraId="6931732F" w14:textId="77777777" w:rsidR="00EE6994" w:rsidRDefault="00EE6994" w:rsidP="00BE5B8A">
            <w:pPr>
              <w:spacing w:line="240" w:lineRule="auto"/>
            </w:pPr>
          </w:p>
        </w:tc>
        <w:tc>
          <w:tcPr>
            <w:tcW w:w="1701" w:type="dxa"/>
          </w:tcPr>
          <w:p w14:paraId="291CCA1C" w14:textId="77777777" w:rsidR="00EE6994" w:rsidRDefault="00EE6994" w:rsidP="00BE5B8A">
            <w:pPr>
              <w:spacing w:line="240" w:lineRule="auto"/>
            </w:pPr>
          </w:p>
        </w:tc>
        <w:tc>
          <w:tcPr>
            <w:tcW w:w="1559" w:type="dxa"/>
          </w:tcPr>
          <w:p w14:paraId="50826D90" w14:textId="77777777" w:rsidR="00EE6994" w:rsidRDefault="00EE6994" w:rsidP="00BE5B8A">
            <w:pPr>
              <w:spacing w:line="240" w:lineRule="auto"/>
            </w:pPr>
          </w:p>
        </w:tc>
        <w:tc>
          <w:tcPr>
            <w:tcW w:w="1417" w:type="dxa"/>
          </w:tcPr>
          <w:p w14:paraId="36B1FB8A" w14:textId="77777777" w:rsidR="00EE6994" w:rsidRDefault="00EE6994" w:rsidP="00BE5B8A">
            <w:pPr>
              <w:spacing w:line="240" w:lineRule="auto"/>
            </w:pPr>
          </w:p>
        </w:tc>
      </w:tr>
      <w:tr w:rsidR="00EE6994" w14:paraId="7F5A095C" w14:textId="77777777" w:rsidTr="00006EA1">
        <w:tc>
          <w:tcPr>
            <w:tcW w:w="2518" w:type="dxa"/>
          </w:tcPr>
          <w:p w14:paraId="699E590A" w14:textId="77777777" w:rsidR="00EE6994" w:rsidRPr="00006EA1" w:rsidRDefault="00EE6994" w:rsidP="00BE5B8A">
            <w:pPr>
              <w:spacing w:line="240" w:lineRule="auto"/>
              <w:rPr>
                <w:b/>
                <w:bCs/>
              </w:rPr>
            </w:pPr>
            <w:r w:rsidRPr="00006EA1">
              <w:rPr>
                <w:b/>
                <w:bCs/>
              </w:rPr>
              <w:t xml:space="preserve">PM session </w:t>
            </w:r>
          </w:p>
          <w:p w14:paraId="0B5AD872" w14:textId="042063B9" w:rsidR="00EE6994" w:rsidRPr="00006EA1" w:rsidRDefault="00EE6994" w:rsidP="00BE5B8A">
            <w:pPr>
              <w:spacing w:line="240" w:lineRule="auto"/>
              <w:rPr>
                <w:b/>
                <w:bCs/>
              </w:rPr>
            </w:pPr>
            <w:r w:rsidRPr="00006EA1">
              <w:rPr>
                <w:b/>
                <w:bCs/>
              </w:rPr>
              <w:t>12.30-3.30</w:t>
            </w:r>
          </w:p>
        </w:tc>
        <w:tc>
          <w:tcPr>
            <w:tcW w:w="1559" w:type="dxa"/>
          </w:tcPr>
          <w:p w14:paraId="372E47EF" w14:textId="77777777" w:rsidR="00EE6994" w:rsidRDefault="00EE6994" w:rsidP="00BE5B8A">
            <w:pPr>
              <w:spacing w:line="240" w:lineRule="auto"/>
            </w:pPr>
          </w:p>
        </w:tc>
        <w:tc>
          <w:tcPr>
            <w:tcW w:w="1560" w:type="dxa"/>
          </w:tcPr>
          <w:p w14:paraId="058A7059" w14:textId="77777777" w:rsidR="00EE6994" w:rsidRDefault="00EE6994" w:rsidP="00BE5B8A">
            <w:pPr>
              <w:spacing w:line="240" w:lineRule="auto"/>
            </w:pPr>
          </w:p>
        </w:tc>
        <w:tc>
          <w:tcPr>
            <w:tcW w:w="1701" w:type="dxa"/>
          </w:tcPr>
          <w:p w14:paraId="2B04B59D" w14:textId="77777777" w:rsidR="00EE6994" w:rsidRDefault="00EE6994" w:rsidP="00BE5B8A">
            <w:pPr>
              <w:spacing w:line="240" w:lineRule="auto"/>
            </w:pPr>
          </w:p>
        </w:tc>
        <w:tc>
          <w:tcPr>
            <w:tcW w:w="1559" w:type="dxa"/>
          </w:tcPr>
          <w:p w14:paraId="6EB8131C" w14:textId="77777777" w:rsidR="00EE6994" w:rsidRDefault="00EE6994" w:rsidP="00BE5B8A">
            <w:pPr>
              <w:spacing w:line="240" w:lineRule="auto"/>
            </w:pPr>
          </w:p>
        </w:tc>
        <w:tc>
          <w:tcPr>
            <w:tcW w:w="1417" w:type="dxa"/>
          </w:tcPr>
          <w:p w14:paraId="26C21987" w14:textId="77777777" w:rsidR="00EE6994" w:rsidRDefault="00EE6994" w:rsidP="00BE5B8A">
            <w:pPr>
              <w:spacing w:line="240" w:lineRule="auto"/>
            </w:pPr>
          </w:p>
        </w:tc>
      </w:tr>
    </w:tbl>
    <w:p w14:paraId="17A4131E" w14:textId="4C28D6B7" w:rsidR="005C4D45" w:rsidRDefault="00EE6994" w:rsidP="00BE5B8A">
      <w:pPr>
        <w:spacing w:line="240" w:lineRule="auto"/>
      </w:pPr>
      <w:r>
        <w:t>**please note that the Dolphin Room is only open for AM sessions**</w:t>
      </w:r>
    </w:p>
    <w:p w14:paraId="0C7E3075" w14:textId="77777777" w:rsidR="005C4D45" w:rsidRDefault="005C4D45" w:rsidP="00BE5B8A">
      <w:pPr>
        <w:spacing w:line="240" w:lineRule="auto"/>
      </w:pPr>
    </w:p>
    <w:p w14:paraId="1C9B9211" w14:textId="037816A0" w:rsidR="005C4D45" w:rsidRDefault="00EE6994" w:rsidP="00EE6994">
      <w:pPr>
        <w:spacing w:line="240" w:lineRule="auto"/>
        <w:jc w:val="both"/>
      </w:pPr>
      <w:r>
        <w:t xml:space="preserve">This Application places you child on our waiting list. We will contact you as soon as a suitable place becomes available. </w:t>
      </w:r>
      <w:r>
        <w:rPr>
          <w:b/>
        </w:rPr>
        <w:t>Please note that completion of this form does not guarantee a place for your child.</w:t>
      </w:r>
      <w:r>
        <w:t xml:space="preserve"> </w:t>
      </w:r>
      <w:r w:rsidR="005C4D45">
        <w:t xml:space="preserve">If your chosen sessions are unavailable, alternatives will be offered where possible. </w:t>
      </w:r>
      <w:bookmarkStart w:id="0" w:name="_Hlk514246285"/>
    </w:p>
    <w:bookmarkEnd w:id="0"/>
    <w:p w14:paraId="3F1F6306" w14:textId="45DF3997" w:rsidR="00EE6994" w:rsidRDefault="00EE6994" w:rsidP="00EE6994">
      <w:pPr>
        <w:spacing w:line="240" w:lineRule="auto"/>
        <w:jc w:val="both"/>
      </w:pPr>
      <w:r>
        <w:t xml:space="preserve">Once your child has been offered a place and you accept it, on admissions further personal information for both your child and yourself </w:t>
      </w:r>
      <w:r w:rsidR="00AB74C2">
        <w:t>will be required for our records. Your child’s birth certificate will also be required at this point, we will keep a copy of this on our file.</w:t>
      </w:r>
    </w:p>
    <w:p w14:paraId="253F2B97" w14:textId="77777777" w:rsidR="00AB74C2" w:rsidRDefault="00AB74C2" w:rsidP="00AB74C2">
      <w:pPr>
        <w:spacing w:line="240" w:lineRule="auto"/>
        <w:jc w:val="both"/>
      </w:pPr>
      <w:r>
        <w:t>Please do not hesitate to contact us if you require any further information.</w:t>
      </w:r>
    </w:p>
    <w:p w14:paraId="1FB13624" w14:textId="77777777" w:rsidR="00AB74C2" w:rsidRDefault="00AB74C2" w:rsidP="00EE6994">
      <w:pPr>
        <w:spacing w:line="240" w:lineRule="auto"/>
        <w:jc w:val="both"/>
      </w:pPr>
    </w:p>
    <w:p w14:paraId="447EB9A6" w14:textId="1469D636" w:rsidR="00F67A7E" w:rsidRDefault="00360150" w:rsidP="00EE6994">
      <w:pPr>
        <w:spacing w:line="240" w:lineRule="auto"/>
      </w:pPr>
      <w:r>
        <w:t xml:space="preserve">By signing this form </w:t>
      </w:r>
      <w:proofErr w:type="gramStart"/>
      <w:r>
        <w:t xml:space="preserve">I </w:t>
      </w:r>
      <w:r w:rsidR="00F67A7E">
        <w:t xml:space="preserve"> understand</w:t>
      </w:r>
      <w:proofErr w:type="gramEnd"/>
      <w:r w:rsidR="00F67A7E">
        <w:t xml:space="preserve"> that I/we are able to withdraw consent at </w:t>
      </w:r>
      <w:proofErr w:type="spellStart"/>
      <w:r w:rsidR="00F67A7E">
        <w:t>anyti</w:t>
      </w:r>
      <w:r>
        <w:t>me</w:t>
      </w:r>
      <w:proofErr w:type="spellEnd"/>
      <w:r>
        <w:t xml:space="preserve"> on non-compulsory data. I </w:t>
      </w:r>
      <w:r w:rsidR="00F67A7E">
        <w:t>co</w:t>
      </w:r>
      <w:r>
        <w:t>nfirm that I</w:t>
      </w:r>
      <w:r w:rsidR="00F67A7E">
        <w:t xml:space="preserve"> have received, read and understood the privacy notice.</w:t>
      </w:r>
    </w:p>
    <w:p w14:paraId="36A02E1E" w14:textId="77777777" w:rsidR="00AB74C2" w:rsidRDefault="00AB74C2" w:rsidP="00EE6994">
      <w:pPr>
        <w:spacing w:line="240" w:lineRule="auto"/>
      </w:pPr>
    </w:p>
    <w:p w14:paraId="743283BB" w14:textId="2B35A81A" w:rsidR="007E1D32" w:rsidRDefault="005C4D45" w:rsidP="00BE5B8A">
      <w:pPr>
        <w:spacing w:line="240" w:lineRule="auto"/>
      </w:pPr>
      <w:proofErr w:type="gramStart"/>
      <w:r>
        <w:t>Signed:_</w:t>
      </w:r>
      <w:proofErr w:type="gramEnd"/>
      <w:r>
        <w:t>______________________________________________Date:______________________________</w:t>
      </w:r>
      <w:r w:rsidR="007E1D32">
        <w:t xml:space="preserve">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7478"/>
      </w:tblGrid>
      <w:tr w:rsidR="00AB74C2" w14:paraId="28DFF42C" w14:textId="77777777" w:rsidTr="00AB74C2">
        <w:trPr>
          <w:trHeight w:val="33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609D56CE" w14:textId="43A6F3B3" w:rsidR="00AB74C2" w:rsidRDefault="00AB74C2" w:rsidP="00AB74C2">
            <w:pPr>
              <w:spacing w:after="0"/>
            </w:pPr>
            <w:r>
              <w:t>Name of Parent/Carer:</w:t>
            </w:r>
          </w:p>
        </w:tc>
        <w:tc>
          <w:tcPr>
            <w:tcW w:w="7478" w:type="dxa"/>
            <w:tcBorders>
              <w:top w:val="nil"/>
              <w:left w:val="nil"/>
              <w:right w:val="nil"/>
            </w:tcBorders>
          </w:tcPr>
          <w:p w14:paraId="0F180E0E" w14:textId="77777777" w:rsidR="00AB74C2" w:rsidRDefault="00AB74C2" w:rsidP="00AB74C2">
            <w:pPr>
              <w:spacing w:after="0"/>
            </w:pPr>
          </w:p>
        </w:tc>
      </w:tr>
    </w:tbl>
    <w:p w14:paraId="50F49258" w14:textId="77777777" w:rsidR="00E81E24" w:rsidRDefault="00E81E24" w:rsidP="00AB74C2"/>
    <w:p w14:paraId="519F2C15" w14:textId="77777777" w:rsidR="00273845" w:rsidRDefault="00273845" w:rsidP="00FB5A6C">
      <w:pPr>
        <w:spacing w:after="0" w:line="240" w:lineRule="auto"/>
      </w:pPr>
    </w:p>
    <w:p w14:paraId="626B13F8" w14:textId="77777777" w:rsidR="002B0DAE" w:rsidRDefault="002B0DAE" w:rsidP="00273845">
      <w:pPr>
        <w:spacing w:after="0" w:line="240" w:lineRule="auto"/>
        <w:rPr>
          <w:sz w:val="24"/>
          <w:szCs w:val="24"/>
        </w:rPr>
      </w:pPr>
    </w:p>
    <w:sectPr w:rsidR="002B0DAE" w:rsidSect="00D74850">
      <w:footerReference w:type="default" r:id="rId8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CB602" w14:textId="77777777" w:rsidR="00871473" w:rsidRDefault="00871473">
      <w:pPr>
        <w:spacing w:after="0" w:line="240" w:lineRule="auto"/>
      </w:pPr>
      <w:r>
        <w:separator/>
      </w:r>
    </w:p>
  </w:endnote>
  <w:endnote w:type="continuationSeparator" w:id="0">
    <w:p w14:paraId="44F0FCFC" w14:textId="77777777" w:rsidR="00871473" w:rsidRDefault="00871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34A90" w14:textId="485CDDAB" w:rsidR="00273845" w:rsidRDefault="00273845" w:rsidP="00D74850">
    <w:pPr>
      <w:pStyle w:val="Header"/>
      <w:spacing w:after="0" w:line="240" w:lineRule="auto"/>
      <w:jc w:val="center"/>
    </w:pPr>
    <w:r w:rsidRPr="00D74850">
      <w:rPr>
        <w:rFonts w:cs="Arial"/>
        <w:sz w:val="24"/>
        <w:szCs w:val="24"/>
      </w:rPr>
      <w:t>Burwell Early Learners</w:t>
    </w:r>
    <w:r w:rsidR="00A30F1D">
      <w:rPr>
        <w:rFonts w:cs="Arial"/>
        <w:sz w:val="24"/>
        <w:szCs w:val="24"/>
      </w:rPr>
      <w:t xml:space="preserve"> CIO</w:t>
    </w:r>
    <w:r w:rsidRPr="00D74850">
      <w:rPr>
        <w:rFonts w:cs="Arial"/>
        <w:sz w:val="24"/>
        <w:szCs w:val="24"/>
      </w:rPr>
      <w:t xml:space="preserve"> Burwell Village College Site, The Causeway, Burwell, Cambridge, CB25 0DU</w:t>
    </w:r>
    <w:r w:rsidR="00006EA1">
      <w:rPr>
        <w:rFonts w:cs="Arial"/>
        <w:sz w:val="24"/>
        <w:szCs w:val="24"/>
      </w:rPr>
      <w:t xml:space="preserve"> </w:t>
    </w:r>
    <w:r w:rsidR="00C445FC">
      <w:t xml:space="preserve">Tel: 01638 744065    Email: </w:t>
    </w:r>
    <w:r w:rsidR="00FB5A6C">
      <w:t>Bursar</w:t>
    </w:r>
    <w:r w:rsidR="00C445FC" w:rsidRPr="00C445FC">
      <w:t>@Burwellearlylearners.co.uk</w:t>
    </w:r>
    <w:r w:rsidRPr="00D74850">
      <w:t xml:space="preserve"> </w:t>
    </w:r>
  </w:p>
  <w:p w14:paraId="13406CDA" w14:textId="3EAD3559" w:rsidR="00C445FC" w:rsidRDefault="00C445FC" w:rsidP="00D74850">
    <w:pPr>
      <w:pStyle w:val="Header"/>
      <w:spacing w:after="0" w:line="240" w:lineRule="auto"/>
      <w:jc w:val="center"/>
    </w:pPr>
    <w:r>
      <w:t xml:space="preserve">Charity Registration Number </w:t>
    </w:r>
    <w:r w:rsidR="00D3151D">
      <w:t>1192</w:t>
    </w:r>
    <w:r w:rsidR="00322F90">
      <w:t>333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5008A" w14:textId="77777777" w:rsidR="00871473" w:rsidRDefault="00871473">
      <w:pPr>
        <w:spacing w:after="0" w:line="240" w:lineRule="auto"/>
      </w:pPr>
      <w:r>
        <w:separator/>
      </w:r>
    </w:p>
  </w:footnote>
  <w:footnote w:type="continuationSeparator" w:id="0">
    <w:p w14:paraId="78804F45" w14:textId="77777777" w:rsidR="00871473" w:rsidRDefault="008714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9F6"/>
    <w:rsid w:val="00006EA1"/>
    <w:rsid w:val="00014B84"/>
    <w:rsid w:val="000A6AA3"/>
    <w:rsid w:val="00132475"/>
    <w:rsid w:val="001B7192"/>
    <w:rsid w:val="001C24B4"/>
    <w:rsid w:val="00273845"/>
    <w:rsid w:val="002762CC"/>
    <w:rsid w:val="002B0DAE"/>
    <w:rsid w:val="00322F90"/>
    <w:rsid w:val="00360150"/>
    <w:rsid w:val="003656D6"/>
    <w:rsid w:val="004150C4"/>
    <w:rsid w:val="0047212C"/>
    <w:rsid w:val="004C71BC"/>
    <w:rsid w:val="005B04CA"/>
    <w:rsid w:val="005C4D45"/>
    <w:rsid w:val="006067F9"/>
    <w:rsid w:val="006C5CE1"/>
    <w:rsid w:val="007219F6"/>
    <w:rsid w:val="00724921"/>
    <w:rsid w:val="00736427"/>
    <w:rsid w:val="007E1D32"/>
    <w:rsid w:val="007E3EBE"/>
    <w:rsid w:val="00862864"/>
    <w:rsid w:val="00871473"/>
    <w:rsid w:val="00874C0A"/>
    <w:rsid w:val="008A3586"/>
    <w:rsid w:val="00902157"/>
    <w:rsid w:val="00946B4C"/>
    <w:rsid w:val="00981FC1"/>
    <w:rsid w:val="00A30F1D"/>
    <w:rsid w:val="00AB74C2"/>
    <w:rsid w:val="00B37594"/>
    <w:rsid w:val="00BE20F3"/>
    <w:rsid w:val="00BE5B8A"/>
    <w:rsid w:val="00C14E5C"/>
    <w:rsid w:val="00C445FC"/>
    <w:rsid w:val="00C853A3"/>
    <w:rsid w:val="00CF461B"/>
    <w:rsid w:val="00D3151D"/>
    <w:rsid w:val="00D74850"/>
    <w:rsid w:val="00DF4720"/>
    <w:rsid w:val="00E44021"/>
    <w:rsid w:val="00E81E24"/>
    <w:rsid w:val="00E92BAF"/>
    <w:rsid w:val="00EE6994"/>
    <w:rsid w:val="00F26CCF"/>
    <w:rsid w:val="00F474A2"/>
    <w:rsid w:val="00F67A7E"/>
    <w:rsid w:val="00F907DE"/>
    <w:rsid w:val="00FB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7A5F0"/>
  <w15:docId w15:val="{9063D990-322A-4B3B-BE9F-2196DF9D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6D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48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485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7485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3A3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BE5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L2\Documents\headed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E6BBA-A514-4A2D-AAAC-8D39BEC13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headed paper</Template>
  <TotalTime>1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3rd July 2008</vt:lpstr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July 2008</dc:title>
  <dc:creator>BEL2</dc:creator>
  <cp:lastModifiedBy>Linda Cooksey</cp:lastModifiedBy>
  <cp:revision>2</cp:revision>
  <cp:lastPrinted>2018-06-22T10:57:00Z</cp:lastPrinted>
  <dcterms:created xsi:type="dcterms:W3CDTF">2021-11-24T15:11:00Z</dcterms:created>
  <dcterms:modified xsi:type="dcterms:W3CDTF">2021-11-24T15:11:00Z</dcterms:modified>
</cp:coreProperties>
</file>